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E8" w:rsidRDefault="00FB0AE8" w:rsidP="009B6C8B">
      <w:pPr>
        <w:jc w:val="right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Wzór oferty i oświadczenia wykonawcy - załącznik nr 1 do zaproszenia</w:t>
      </w:r>
    </w:p>
    <w:p w:rsidR="00FB0AE8" w:rsidRDefault="00FB0AE8" w:rsidP="009B6C8B">
      <w:pPr>
        <w:rPr>
          <w:rFonts w:ascii="Cambria" w:hAnsi="Cambria" w:cs="Cambria"/>
          <w:i/>
          <w:iCs/>
          <w:sz w:val="22"/>
          <w:szCs w:val="22"/>
        </w:rPr>
      </w:pPr>
    </w:p>
    <w:p w:rsidR="00FB0AE8" w:rsidRDefault="00FB0AE8" w:rsidP="009B6C8B">
      <w:pPr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</w:p>
    <w:p w:rsidR="00FB0AE8" w:rsidRDefault="00FB0AE8" w:rsidP="009B6C8B">
      <w:pPr>
        <w:rPr>
          <w:rFonts w:ascii="Cambria" w:hAnsi="Cambria" w:cs="Cambria"/>
          <w:sz w:val="18"/>
          <w:szCs w:val="18"/>
        </w:rPr>
      </w:pPr>
    </w:p>
    <w:p w:rsidR="00FB0AE8" w:rsidRDefault="00FB0AE8" w:rsidP="009B6C8B">
      <w:pPr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</w:t>
      </w:r>
    </w:p>
    <w:p w:rsidR="00FB0AE8" w:rsidRDefault="00FB0AE8" w:rsidP="009B6C8B">
      <w:pPr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</w:t>
      </w:r>
      <w:r>
        <w:rPr>
          <w:rFonts w:ascii="Cambria" w:hAnsi="Cambria" w:cs="Cambria"/>
          <w:sz w:val="18"/>
          <w:szCs w:val="18"/>
        </w:rPr>
        <w:tab/>
        <w:t xml:space="preserve">              (miejscowość i data)</w:t>
      </w:r>
    </w:p>
    <w:p w:rsidR="00FB0AE8" w:rsidRDefault="00FB0AE8" w:rsidP="009B6C8B">
      <w:pPr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</w:rPr>
        <w:t>Nazwa</w:t>
      </w:r>
      <w:r>
        <w:rPr>
          <w:rFonts w:ascii="Cambria" w:hAnsi="Cambria" w:cs="Cambria"/>
          <w:sz w:val="20"/>
          <w:szCs w:val="20"/>
          <w:lang w:val="de-DE"/>
        </w:rPr>
        <w:t xml:space="preserve"> i </w:t>
      </w:r>
      <w:r>
        <w:rPr>
          <w:rFonts w:ascii="Cambria" w:hAnsi="Cambria" w:cs="Cambria"/>
          <w:sz w:val="20"/>
          <w:szCs w:val="20"/>
        </w:rPr>
        <w:t>adres</w:t>
      </w:r>
      <w:r>
        <w:rPr>
          <w:rFonts w:ascii="Cambria" w:hAnsi="Cambria" w:cs="Cambria"/>
          <w:sz w:val="20"/>
          <w:szCs w:val="20"/>
          <w:lang w:val="de-DE"/>
        </w:rPr>
        <w:t xml:space="preserve"> WYKONAWCY</w:t>
      </w:r>
    </w:p>
    <w:p w:rsidR="00FB0AE8" w:rsidRPr="00D30EDC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  <w:lang w:val="en-US"/>
        </w:rPr>
      </w:pPr>
      <w:r>
        <w:rPr>
          <w:rFonts w:ascii="Cambria" w:hAnsi="Cambria" w:cs="Cambr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AE8" w:rsidRPr="00D30EDC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  <w:lang w:val="en-US"/>
        </w:rPr>
      </w:pPr>
      <w:r w:rsidRPr="00D30EDC">
        <w:rPr>
          <w:rFonts w:ascii="Cambria" w:hAnsi="Cambria" w:cs="Cambria"/>
          <w:sz w:val="20"/>
          <w:szCs w:val="20"/>
          <w:lang w:val="en-US"/>
        </w:rPr>
        <w:t>nr</w:t>
      </w:r>
      <w:r>
        <w:rPr>
          <w:rFonts w:ascii="Cambria" w:hAnsi="Cambria" w:cs="Cambria"/>
          <w:sz w:val="20"/>
          <w:szCs w:val="20"/>
          <w:lang w:val="de-DE"/>
        </w:rPr>
        <w:t xml:space="preserve"> fax-u : .............................................</w:t>
      </w:r>
    </w:p>
    <w:p w:rsidR="00FB0AE8" w:rsidRPr="00D30EDC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  <w:lang w:val="en-US"/>
        </w:rPr>
      </w:pPr>
      <w:r w:rsidRPr="00D30EDC">
        <w:rPr>
          <w:rFonts w:ascii="Cambria" w:hAnsi="Cambria" w:cs="Cambria"/>
          <w:sz w:val="20"/>
          <w:szCs w:val="20"/>
          <w:lang w:val="en-US"/>
        </w:rPr>
        <w:t>adres</w:t>
      </w:r>
      <w:r>
        <w:rPr>
          <w:rFonts w:ascii="Cambria" w:hAnsi="Cambria" w:cs="Cambria"/>
          <w:sz w:val="20"/>
          <w:szCs w:val="20"/>
          <w:lang w:val="de-DE"/>
        </w:rPr>
        <w:t xml:space="preserve">  email</w:t>
      </w:r>
      <w:r>
        <w:rPr>
          <w:sz w:val="20"/>
          <w:szCs w:val="20"/>
          <w:lang w:val="de-DE"/>
        </w:rPr>
        <w:t>:</w:t>
      </w:r>
      <w:r>
        <w:rPr>
          <w:rFonts w:ascii="Cambria" w:hAnsi="Cambria" w:cs="Cambria"/>
          <w:sz w:val="20"/>
          <w:szCs w:val="20"/>
          <w:lang w:val="de-DE"/>
        </w:rPr>
        <w:t>………………………...</w:t>
      </w:r>
    </w:p>
    <w:p w:rsidR="00FB0AE8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 xml:space="preserve">NIP .......................................................   </w:t>
      </w:r>
    </w:p>
    <w:p w:rsidR="00FB0AE8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  <w:lang w:val="de-DE"/>
        </w:rPr>
        <w:t>REGON ................................................</w:t>
      </w:r>
    </w:p>
    <w:p w:rsidR="00FB0AE8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Adres</w:t>
      </w:r>
      <w:r>
        <w:rPr>
          <w:rFonts w:ascii="Cambria" w:hAnsi="Cambria" w:cs="Cambria"/>
          <w:sz w:val="20"/>
          <w:szCs w:val="20"/>
          <w:lang w:val="de-DE"/>
        </w:rPr>
        <w:t xml:space="preserve">, na </w:t>
      </w:r>
      <w:r>
        <w:rPr>
          <w:rFonts w:ascii="Cambria" w:hAnsi="Cambria" w:cs="Cambria"/>
          <w:sz w:val="20"/>
          <w:szCs w:val="20"/>
        </w:rPr>
        <w:t>który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Zamawiający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powinien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przesyłać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ewentualną</w:t>
      </w:r>
      <w:r>
        <w:rPr>
          <w:rFonts w:ascii="Cambria" w:hAnsi="Cambria" w:cs="Cambria"/>
          <w:sz w:val="20"/>
          <w:szCs w:val="20"/>
          <w:lang w:val="de-DE"/>
        </w:rPr>
        <w:t xml:space="preserve"> korespondencję:</w:t>
      </w:r>
    </w:p>
    <w:p w:rsidR="00FB0AE8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AE8" w:rsidRDefault="00FB0AE8" w:rsidP="009B6C8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nr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telefonu</w:t>
      </w:r>
      <w:r>
        <w:rPr>
          <w:rFonts w:ascii="Cambria" w:hAnsi="Cambria" w:cs="Cambria"/>
          <w:sz w:val="20"/>
          <w:szCs w:val="20"/>
          <w:lang w:val="de-DE"/>
        </w:rPr>
        <w:t xml:space="preserve"> ……………………………..</w:t>
      </w:r>
    </w:p>
    <w:p w:rsidR="00FB0AE8" w:rsidRDefault="00FB0AE8" w:rsidP="009B6C8B">
      <w:pPr>
        <w:rPr>
          <w:rFonts w:ascii="Cambria" w:hAnsi="Cambria" w:cs="Cambria"/>
          <w:b/>
          <w:bCs/>
          <w:sz w:val="20"/>
          <w:szCs w:val="20"/>
        </w:rPr>
      </w:pPr>
    </w:p>
    <w:p w:rsidR="00FB0AE8" w:rsidRDefault="00FB0AE8" w:rsidP="009B6C8B">
      <w:pPr>
        <w:rPr>
          <w:rFonts w:ascii="Cambria" w:hAnsi="Cambria" w:cs="Cambria"/>
          <w:b/>
          <w:bCs/>
          <w:sz w:val="20"/>
          <w:szCs w:val="20"/>
        </w:rPr>
      </w:pPr>
    </w:p>
    <w:p w:rsidR="00FB0AE8" w:rsidRDefault="00FB0AE8" w:rsidP="00C874F1">
      <w:pPr>
        <w:ind w:left="354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  Zamawiający:</w:t>
      </w:r>
    </w:p>
    <w:p w:rsidR="00FB0AE8" w:rsidRDefault="00FB0AE8" w:rsidP="00C874F1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Zakład Wodociągów i Kanalizacji w Ciepłowodach </w:t>
      </w:r>
    </w:p>
    <w:p w:rsidR="00FB0AE8" w:rsidRDefault="00FB0AE8" w:rsidP="00C874F1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pl. Adama Mickiewicza 2</w:t>
      </w:r>
    </w:p>
    <w:p w:rsidR="00FB0AE8" w:rsidRDefault="00FB0AE8" w:rsidP="00C874F1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57-211 Ciepłowody</w:t>
      </w:r>
    </w:p>
    <w:p w:rsidR="00FB0AE8" w:rsidRDefault="00FB0AE8" w:rsidP="009B6C8B">
      <w:pPr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OFERTA </w:t>
      </w:r>
    </w:p>
    <w:p w:rsidR="00FB0AE8" w:rsidRDefault="00FB0AE8" w:rsidP="009B6C8B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Odpowiadając na zaproszenie do złożenia oferty na </w:t>
      </w:r>
    </w:p>
    <w:p w:rsidR="00FB0AE8" w:rsidRDefault="00FB0AE8" w:rsidP="009B6C8B">
      <w:pPr>
        <w:jc w:val="both"/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jc w:val="both"/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……………………………………………………………………………………………………………………………………………...</w:t>
      </w:r>
    </w:p>
    <w:p w:rsidR="00FB0AE8" w:rsidRDefault="00FB0AE8" w:rsidP="009B6C8B">
      <w:pPr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(podać nazwę zamówienia)</w:t>
      </w:r>
    </w:p>
    <w:p w:rsidR="00FB0AE8" w:rsidRDefault="00FB0AE8" w:rsidP="009B6C8B">
      <w:pPr>
        <w:jc w:val="center"/>
        <w:rPr>
          <w:rFonts w:ascii="Cambria" w:hAnsi="Cambria" w:cs="Cambria"/>
          <w:sz w:val="18"/>
          <w:szCs w:val="18"/>
        </w:rPr>
      </w:pPr>
    </w:p>
    <w:p w:rsidR="00FB0AE8" w:rsidRDefault="00FB0AE8" w:rsidP="009B6C8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Oferuję wykonanie </w:t>
      </w:r>
      <w:r w:rsidRPr="006B780F">
        <w:rPr>
          <w:rFonts w:ascii="Cambria" w:hAnsi="Cambria" w:cs="Cambria"/>
          <w:strike/>
          <w:sz w:val="22"/>
          <w:szCs w:val="22"/>
        </w:rPr>
        <w:t>usługi</w:t>
      </w:r>
      <w:r w:rsidRPr="006B780F">
        <w:rPr>
          <w:rFonts w:ascii="Cambria" w:hAnsi="Cambria" w:cs="Cambria"/>
          <w:sz w:val="22"/>
          <w:szCs w:val="22"/>
        </w:rPr>
        <w:t>/dostawy</w:t>
      </w:r>
      <w:r>
        <w:rPr>
          <w:rFonts w:ascii="Cambria" w:hAnsi="Cambria" w:cs="Cambria"/>
          <w:sz w:val="22"/>
          <w:szCs w:val="22"/>
        </w:rPr>
        <w:t>/</w:t>
      </w:r>
      <w:r w:rsidRPr="00D30EDC">
        <w:rPr>
          <w:rFonts w:ascii="Cambria" w:hAnsi="Cambria" w:cs="Cambria"/>
          <w:strike/>
          <w:sz w:val="22"/>
          <w:szCs w:val="22"/>
        </w:rPr>
        <w:t>roboty budowlanej</w:t>
      </w:r>
      <w:r>
        <w:rPr>
          <w:rFonts w:ascii="Cambria" w:hAnsi="Cambria" w:cs="Cambria"/>
          <w:sz w:val="22"/>
          <w:szCs w:val="22"/>
        </w:rPr>
        <w:t xml:space="preserve"> będącej przedmiotem zamówienia zgodnie z wymogami opisu przedmiotu zamówienia, za kwotę w wysokości:</w:t>
      </w:r>
    </w:p>
    <w:p w:rsidR="00FB0AE8" w:rsidRDefault="00FB0AE8" w:rsidP="009B6C8B">
      <w:pPr>
        <w:ind w:left="426"/>
        <w:jc w:val="both"/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Netto: ……………………zł    </w:t>
      </w:r>
      <w:r>
        <w:rPr>
          <w:rFonts w:ascii="Cambria" w:hAnsi="Cambria" w:cs="Cambria"/>
          <w:sz w:val="22"/>
          <w:szCs w:val="22"/>
        </w:rPr>
        <w:tab/>
        <w:t xml:space="preserve">    (słownie:………………...……………………………..)</w:t>
      </w:r>
    </w:p>
    <w:p w:rsidR="00FB0AE8" w:rsidRDefault="00FB0AE8" w:rsidP="009B6C8B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Podatek VAT: …………   zł          (słownie: ………….……………………………...… )</w:t>
      </w:r>
    </w:p>
    <w:p w:rsidR="00FB0AE8" w:rsidRDefault="00FB0AE8" w:rsidP="009B6C8B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Brutto:   ………………………zł   (słownie: ……………………………….…………...…)</w:t>
      </w:r>
    </w:p>
    <w:p w:rsidR="00FB0AE8" w:rsidRDefault="00FB0AE8" w:rsidP="009B6C8B">
      <w:pPr>
        <w:tabs>
          <w:tab w:val="left" w:pos="426"/>
        </w:tabs>
        <w:jc w:val="both"/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Oświadczam że: 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zobowiązujemy się wykonać zamówienie zgodnie z warunkami podanymi                      w zaproszeniu; 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akceptujemy warunki płatności;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akceptujemy wzór umowy, a także termin realizacji przedmiotu zamówienia podany przez Zamawiającego,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uważamy się za związanych niniejszą ofertą przez 30 dni od dnia upływu terminu składania ofert,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zobowiązujemy   się   do   zawarcia umowy  w  miejscu i terminie wskazanym przez Zamawiającego;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posiadam uprawnienia do wykonywania określonej działalności lub czynności jeżeli ustawy nakładają obowiązek takich uprawnień,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posiadam niezbędną wiedzę i doświadczenie do prawidłowego i rzetelnego przeprowadzenia zamówienia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znajduję się w sytuacji ekonomicznej i finansowej zapewniającej wykonanie zamówienia.</w:t>
      </w:r>
    </w:p>
    <w:p w:rsidR="00FB0AE8" w:rsidRDefault="00FB0AE8" w:rsidP="009B6C8B">
      <w:pPr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nie zostało wszczęte postępowanie o ogłoszenie upadłości lub likwidacji.</w:t>
      </w:r>
    </w:p>
    <w:p w:rsidR="00FB0AE8" w:rsidRDefault="00FB0AE8" w:rsidP="009B6C8B">
      <w:pPr>
        <w:ind w:left="1440"/>
        <w:jc w:val="both"/>
        <w:rPr>
          <w:rFonts w:ascii="Cambria" w:hAnsi="Cambria" w:cs="Cambria"/>
          <w:sz w:val="22"/>
          <w:szCs w:val="22"/>
        </w:rPr>
      </w:pPr>
    </w:p>
    <w:p w:rsidR="00FB0AE8" w:rsidRPr="009B6C8B" w:rsidRDefault="00FB0AE8" w:rsidP="009B6C8B">
      <w:pPr>
        <w:ind w:left="720"/>
        <w:jc w:val="center"/>
        <w:rPr>
          <w:rFonts w:ascii="Cambria" w:hAnsi="Cambria" w:cs="Cambria"/>
          <w:i/>
          <w:iCs/>
          <w:sz w:val="18"/>
          <w:szCs w:val="18"/>
        </w:rPr>
      </w:pPr>
    </w:p>
    <w:p w:rsidR="00FB0AE8" w:rsidRDefault="00FB0AE8" w:rsidP="009B6C8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Załącznikami do oferty są dokumenty i załączniki wymienione </w:t>
      </w:r>
      <w:r>
        <w:rPr>
          <w:rFonts w:ascii="Cambria" w:hAnsi="Cambria" w:cs="Cambria"/>
          <w:sz w:val="22"/>
          <w:szCs w:val="22"/>
        </w:rPr>
        <w:br/>
        <w:t>w punkcie 6 zaproszenia.</w:t>
      </w:r>
    </w:p>
    <w:p w:rsidR="00FB0AE8" w:rsidRDefault="00FB0AE8" w:rsidP="00986111">
      <w:pPr>
        <w:ind w:left="426"/>
        <w:jc w:val="both"/>
        <w:rPr>
          <w:rFonts w:ascii="Cambria" w:hAnsi="Cambria" w:cs="Cambria"/>
          <w:sz w:val="22"/>
          <w:szCs w:val="22"/>
        </w:rPr>
      </w:pPr>
    </w:p>
    <w:p w:rsidR="00FB0AE8" w:rsidRDefault="00FB0AE8" w:rsidP="00986111">
      <w:pPr>
        <w:ind w:left="426"/>
        <w:jc w:val="both"/>
        <w:rPr>
          <w:rFonts w:ascii="Cambria" w:hAnsi="Cambria" w:cs="Cambria"/>
          <w:sz w:val="22"/>
          <w:szCs w:val="22"/>
        </w:rPr>
      </w:pPr>
    </w:p>
    <w:p w:rsidR="00FB0AE8" w:rsidRDefault="00FB0AE8" w:rsidP="009B6C8B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……………..……..…………………………</w:t>
      </w:r>
    </w:p>
    <w:p w:rsidR="00FB0AE8" w:rsidRDefault="00FB0AE8" w:rsidP="009B6C8B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(pieczątka i podpis Wykonawcy)</w:t>
      </w:r>
    </w:p>
    <w:p w:rsidR="00FB0AE8" w:rsidRDefault="00FB0AE8" w:rsidP="009B6C8B">
      <w:pPr>
        <w:rPr>
          <w:rFonts w:ascii="Cambria" w:hAnsi="Cambria" w:cs="Cambria"/>
          <w:sz w:val="20"/>
          <w:szCs w:val="20"/>
        </w:rPr>
      </w:pPr>
    </w:p>
    <w:p w:rsidR="00FB0AE8" w:rsidRDefault="00FB0AE8" w:rsidP="009B6C8B">
      <w:pPr>
        <w:rPr>
          <w:rFonts w:ascii="Cambria" w:hAnsi="Cambria" w:cs="Cambria"/>
          <w:sz w:val="22"/>
          <w:szCs w:val="22"/>
        </w:rPr>
      </w:pPr>
    </w:p>
    <w:p w:rsidR="00FB0AE8" w:rsidRDefault="00FB0AE8"/>
    <w:sectPr w:rsidR="00FB0AE8" w:rsidSect="00F1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723"/>
    <w:multiLevelType w:val="hybridMultilevel"/>
    <w:tmpl w:val="E7007B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00736"/>
    <w:multiLevelType w:val="hybridMultilevel"/>
    <w:tmpl w:val="A85C57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8B"/>
    <w:rsid w:val="00061B1A"/>
    <w:rsid w:val="000B692E"/>
    <w:rsid w:val="000F4D0E"/>
    <w:rsid w:val="00284BBB"/>
    <w:rsid w:val="004E04CE"/>
    <w:rsid w:val="006B780F"/>
    <w:rsid w:val="007C70B9"/>
    <w:rsid w:val="00986111"/>
    <w:rsid w:val="009B6C8B"/>
    <w:rsid w:val="00BC01B8"/>
    <w:rsid w:val="00BC418B"/>
    <w:rsid w:val="00C874F1"/>
    <w:rsid w:val="00D30EDC"/>
    <w:rsid w:val="00E11714"/>
    <w:rsid w:val="00E15952"/>
    <w:rsid w:val="00F107C8"/>
    <w:rsid w:val="00F14B3E"/>
    <w:rsid w:val="00F446F1"/>
    <w:rsid w:val="00FA64BC"/>
    <w:rsid w:val="00FB0AE8"/>
    <w:rsid w:val="00FC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447</Words>
  <Characters>2683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Wodociagi</cp:lastModifiedBy>
  <cp:revision>12</cp:revision>
  <cp:lastPrinted>2016-08-22T07:20:00Z</cp:lastPrinted>
  <dcterms:created xsi:type="dcterms:W3CDTF">2016-08-17T07:12:00Z</dcterms:created>
  <dcterms:modified xsi:type="dcterms:W3CDTF">2018-05-21T08:42:00Z</dcterms:modified>
</cp:coreProperties>
</file>